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B2" w:rsidRDefault="00F174B2" w:rsidP="00310876">
      <w:pPr>
        <w:ind w:left="-54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675pt;width:189pt;height:1in;z-index:251660800" filled="f" strokecolor="#339">
            <v:textbox>
              <w:txbxContent>
                <w:p w:rsidR="00F174B2" w:rsidRPr="004079C1" w:rsidRDefault="00F174B2" w:rsidP="00C217F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80"/>
                      <w:sz w:val="22"/>
                      <w:szCs w:val="22"/>
                    </w:rPr>
                  </w:pPr>
                  <w:r w:rsidRPr="004079C1">
                    <w:rPr>
                      <w:color w:val="000080"/>
                      <w:sz w:val="22"/>
                      <w:szCs w:val="22"/>
                    </w:rPr>
                    <w:t>Projekt współfinansowany przez Unię</w:t>
                  </w:r>
                </w:p>
                <w:p w:rsidR="00F174B2" w:rsidRPr="004079C1" w:rsidRDefault="00F174B2" w:rsidP="00C217F2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4079C1">
                    <w:rPr>
                      <w:color w:val="000080"/>
                      <w:sz w:val="22"/>
                      <w:szCs w:val="22"/>
                    </w:rPr>
                    <w:t xml:space="preserve">Europejską z Europejskiego Funduszu Rozwoju Regionalnego w ramach Programu Operacyjnego Pomoc Techniczna 2007 </w:t>
                  </w:r>
                  <w:r>
                    <w:rPr>
                      <w:color w:val="000080"/>
                      <w:sz w:val="22"/>
                      <w:szCs w:val="22"/>
                    </w:rPr>
                    <w:t>–</w:t>
                  </w:r>
                  <w:r w:rsidRPr="004079C1">
                    <w:rPr>
                      <w:color w:val="000080"/>
                      <w:sz w:val="22"/>
                      <w:szCs w:val="22"/>
                    </w:rPr>
                    <w:t xml:space="preserve"> 2013</w:t>
                  </w:r>
                  <w:r>
                    <w:rPr>
                      <w:color w:val="000080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171pt;margin-top:0;width:180pt;height:1in;z-index:251655680" filled="f" stroked="f">
            <v:textbox style="mso-next-textbox:#_x0000_s1027" inset="1mm,,1mm">
              <w:txbxContent>
                <w:p w:rsidR="00F174B2" w:rsidRPr="002A2F46" w:rsidRDefault="00F174B2" w:rsidP="00B73916">
                  <w:pPr>
                    <w:spacing w:line="200" w:lineRule="exact"/>
                    <w:rPr>
                      <w:rFonts w:ascii="Arial Narrow" w:hAnsi="Arial Narrow"/>
                      <w:bCs/>
                      <w:color w:val="000080"/>
                      <w:sz w:val="18"/>
                      <w:szCs w:val="18"/>
                      <w:lang w:val="pt-BR"/>
                    </w:rPr>
                  </w:pPr>
                </w:p>
                <w:p w:rsidR="00F174B2" w:rsidRPr="00C61493" w:rsidRDefault="00F174B2" w:rsidP="00C97673">
                  <w:pPr>
                    <w:jc w:val="center"/>
                    <w:rPr>
                      <w:color w:val="000080"/>
                      <w:sz w:val="18"/>
                      <w:szCs w:val="18"/>
                      <w:lang w:val="pt-BR"/>
                    </w:rPr>
                  </w:pPr>
                  <w:r w:rsidRPr="007C3D45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2" o:spid="_x0000_i1026" type="#_x0000_t75" alt="untitled" style="width:142.5pt;height:48.75pt;visibility:visible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-27pt;margin-top:-27pt;width:570.35pt;height:22.95pt;z-index:251654656" fillcolor="#039" stroked="f">
            <v:textbox style="mso-next-textbox:#_x0000_s1028">
              <w:txbxContent>
                <w:p w:rsidR="00F174B2" w:rsidRPr="00C9487B" w:rsidRDefault="00F174B2" w:rsidP="00C9487B">
                  <w:pPr>
                    <w:jc w:val="center"/>
                    <w:rPr>
                      <w:rFonts w:ascii="FrankfurtGothic" w:hAnsi="FrankfurtGothic"/>
                      <w:b/>
                      <w:color w:val="FFFFFF"/>
                      <w:sz w:val="28"/>
                      <w:szCs w:val="28"/>
                    </w:rPr>
                  </w:pPr>
                  <w:r w:rsidRPr="00C9487B">
                    <w:rPr>
                      <w:rFonts w:ascii="FrankfurtGothic" w:hAnsi="FrankfurtGothic"/>
                      <w:b/>
                      <w:color w:val="FFFFFF"/>
                      <w:sz w:val="28"/>
                      <w:szCs w:val="28"/>
                    </w:rPr>
                    <w:t>Urząd Marszałkowski Województwa Pomorskiego</w:t>
                  </w:r>
                </w:p>
              </w:txbxContent>
            </v:textbox>
          </v:shape>
        </w:pict>
      </w:r>
      <w:r>
        <w:rPr>
          <w:noProof/>
        </w:rPr>
        <w:pict>
          <v:shape id="Obraz 44" o:spid="_x0000_s1029" type="#_x0000_t75" alt="UE+EFRR_L-kolor" style="position:absolute;left:0;text-align:left;margin-left:351pt;margin-top:44.95pt;width:173.15pt;height:59.2pt;z-index:251656704;visibility:visible;mso-position-vertical-relative:page">
            <v:imagedata r:id="rId6" o:title=""/>
            <w10:wrap anchory="page"/>
          </v:shape>
        </w:pict>
      </w:r>
    </w:p>
    <w:p w:rsidR="00F174B2" w:rsidRDefault="00F174B2" w:rsidP="001B73C8">
      <w:pPr>
        <w:ind w:left="-720" w:firstLine="720"/>
      </w:pPr>
      <w:r w:rsidRPr="007C3D45">
        <w:rPr>
          <w:noProof/>
        </w:rPr>
        <w:pict>
          <v:shape id="Obraz 1" o:spid="_x0000_i1027" type="#_x0000_t75" alt="PI" style="width:150pt;height:48pt;visibility:visible">
            <v:imagedata r:id="rId7" o:title=""/>
          </v:shape>
        </w:pict>
      </w:r>
    </w:p>
    <w:p w:rsidR="00F174B2" w:rsidRDefault="00F174B2" w:rsidP="008A4B38"/>
    <w:p w:rsidR="00F174B2" w:rsidRDefault="00F174B2" w:rsidP="001949D1">
      <w:pPr>
        <w:rPr>
          <w:color w:val="000080"/>
          <w:sz w:val="22"/>
          <w:szCs w:val="22"/>
        </w:rPr>
      </w:pPr>
    </w:p>
    <w:p w:rsidR="00F174B2" w:rsidRDefault="00F174B2" w:rsidP="001949D1">
      <w:pPr>
        <w:rPr>
          <w:color w:val="000080"/>
          <w:sz w:val="22"/>
          <w:szCs w:val="22"/>
        </w:rPr>
      </w:pPr>
      <w:r>
        <w:rPr>
          <w:noProof/>
        </w:rPr>
        <w:pict>
          <v:shape id="_x0000_s1030" type="#_x0000_t202" style="position:absolute;margin-left:225pt;margin-top:9.2pt;width:295.05pt;height:622.35pt;z-index:251658752" filled="f" stroked="f">
            <v:textbox style="mso-next-textbox:#_x0000_s1030">
              <w:txbxContent>
                <w:p w:rsidR="00F174B2" w:rsidRPr="0061770B" w:rsidRDefault="00F174B2" w:rsidP="00290900">
                  <w:pPr>
                    <w:rPr>
                      <w:rFonts w:cs="Arial"/>
                      <w:b/>
                      <w:smallCaps/>
                      <w:color w:val="333399"/>
                      <w:sz w:val="32"/>
                      <w:szCs w:val="32"/>
                    </w:rPr>
                  </w:pPr>
                  <w:r w:rsidRPr="0061770B">
                    <w:rPr>
                      <w:rFonts w:cs="Arial"/>
                      <w:b/>
                      <w:smallCaps/>
                      <w:color w:val="333399"/>
                      <w:sz w:val="32"/>
                      <w:szCs w:val="32"/>
                    </w:rPr>
                    <w:t>Formularz zgłoszeniowy</w:t>
                  </w:r>
                </w:p>
                <w:p w:rsidR="00F174B2" w:rsidRPr="0061770B" w:rsidRDefault="00F174B2" w:rsidP="00290900">
                  <w:pPr>
                    <w:rPr>
                      <w:rFonts w:ascii="Minion Web" w:hAnsi="Minion Web"/>
                      <w:b/>
                      <w:smallCaps/>
                      <w:color w:val="333399"/>
                      <w:sz w:val="22"/>
                      <w:szCs w:val="22"/>
                    </w:rPr>
                  </w:pPr>
                </w:p>
                <w:p w:rsidR="00F174B2" w:rsidRPr="0061770B" w:rsidRDefault="00F174B2" w:rsidP="00290900">
                  <w:pPr>
                    <w:rPr>
                      <w:rFonts w:ascii="Minion Web" w:hAnsi="Minion Web"/>
                      <w:b/>
                      <w:smallCaps/>
                      <w:color w:val="333399"/>
                      <w:sz w:val="22"/>
                      <w:szCs w:val="22"/>
                    </w:rPr>
                  </w:pPr>
                </w:p>
                <w:p w:rsidR="00F174B2" w:rsidRPr="0061770B" w:rsidRDefault="00F174B2" w:rsidP="00290900">
                  <w:pPr>
                    <w:jc w:val="both"/>
                    <w:rPr>
                      <w:rFonts w:cs="Arial"/>
                      <w:b/>
                      <w:smallCaps/>
                      <w:color w:val="333399"/>
                      <w:sz w:val="22"/>
                      <w:szCs w:val="22"/>
                    </w:rPr>
                  </w:pPr>
                  <w:r w:rsidRPr="0061770B">
                    <w:rPr>
                      <w:rFonts w:cs="Arial"/>
                      <w:b/>
                      <w:smallCaps/>
                      <w:color w:val="333399"/>
                      <w:sz w:val="22"/>
                      <w:szCs w:val="22"/>
                    </w:rPr>
                    <w:t>Dane osobowe</w:t>
                  </w:r>
                </w:p>
                <w:p w:rsidR="00F174B2" w:rsidRPr="00526911" w:rsidRDefault="00F174B2" w:rsidP="00290900">
                  <w:pPr>
                    <w:pBdr>
                      <w:top w:val="single" w:sz="2" w:space="1" w:color="000080"/>
                    </w:pBd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:rsidR="00F174B2" w:rsidRDefault="00F174B2" w:rsidP="00BA3E7D">
                  <w:pPr>
                    <w:spacing w:line="480" w:lineRule="auto"/>
                    <w:rPr>
                      <w:rFonts w:ascii="Minion Web" w:hAnsi="Minion Web" w:cs="Minion Pro"/>
                      <w:color w:val="000000"/>
                      <w:sz w:val="22"/>
                      <w:szCs w:val="22"/>
                    </w:rPr>
                  </w:pPr>
                  <w:r w:rsidRPr="0061770B">
                    <w:rPr>
                      <w:rFonts w:ascii="Minion Web" w:hAnsi="Minion Web" w:cs="Minion Pro"/>
                      <w:color w:val="000000"/>
                      <w:sz w:val="22"/>
                      <w:szCs w:val="22"/>
                    </w:rPr>
                    <w:t>Im</w:t>
                  </w:r>
                  <w:r>
                    <w:rPr>
                      <w:rFonts w:ascii="Minion Web" w:hAnsi="Minion Web" w:cs="Minion Pro"/>
                      <w:color w:val="000000"/>
                      <w:sz w:val="22"/>
                      <w:szCs w:val="22"/>
                    </w:rPr>
                    <w:t xml:space="preserve">ię i Nazwisko: </w:t>
                  </w:r>
                </w:p>
                <w:p w:rsidR="00F174B2" w:rsidRPr="0061770B" w:rsidRDefault="00F174B2" w:rsidP="00BA3E7D">
                  <w:pPr>
                    <w:spacing w:line="480" w:lineRule="auto"/>
                    <w:rPr>
                      <w:rFonts w:ascii="Minion Web" w:hAnsi="Minion Web" w:cs="Minion Pro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Minion Web" w:hAnsi="Minion Web" w:cs="Minion Pro"/>
                      <w:color w:val="000000"/>
                      <w:sz w:val="22"/>
                      <w:szCs w:val="22"/>
                    </w:rPr>
                    <w:t xml:space="preserve">Numer telefonu:. </w:t>
                  </w:r>
                </w:p>
                <w:p w:rsidR="00F174B2" w:rsidRPr="0061770B" w:rsidRDefault="00F174B2" w:rsidP="00BA3E7D">
                  <w:pPr>
                    <w:spacing w:line="480" w:lineRule="auto"/>
                    <w:jc w:val="both"/>
                    <w:rPr>
                      <w:rFonts w:ascii="Minion Web" w:hAnsi="Minion Web" w:cs="Minion Pro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Minion Web" w:hAnsi="Minion Web" w:cs="Minion Pro"/>
                      <w:color w:val="000000"/>
                      <w:sz w:val="22"/>
                      <w:szCs w:val="22"/>
                    </w:rPr>
                    <w:t>E-mail:</w:t>
                  </w:r>
                  <w:r>
                    <w:rPr>
                      <w:rFonts w:ascii="Minion Web" w:hAnsi="Minion Web" w:cs="Minion Pro"/>
                      <w:color w:val="000000"/>
                      <w:sz w:val="22"/>
                      <w:szCs w:val="22"/>
                    </w:rPr>
                    <w:tab/>
                  </w:r>
                </w:p>
                <w:p w:rsidR="00F174B2" w:rsidRPr="0061770B" w:rsidRDefault="00F174B2" w:rsidP="00BA3E7D">
                  <w:pPr>
                    <w:jc w:val="both"/>
                    <w:rPr>
                      <w:rFonts w:ascii="Minion Web" w:hAnsi="Minion Web" w:cs="Minion Pro"/>
                      <w:color w:val="000000"/>
                      <w:sz w:val="22"/>
                      <w:szCs w:val="22"/>
                    </w:rPr>
                  </w:pPr>
                </w:p>
                <w:p w:rsidR="00F174B2" w:rsidRPr="0061770B" w:rsidRDefault="00F174B2" w:rsidP="00BA3E7D">
                  <w:pPr>
                    <w:jc w:val="both"/>
                    <w:rPr>
                      <w:rFonts w:cs="Arial"/>
                      <w:b/>
                      <w:smallCaps/>
                      <w:color w:val="333399"/>
                      <w:sz w:val="22"/>
                      <w:szCs w:val="22"/>
                    </w:rPr>
                  </w:pPr>
                  <w:r w:rsidRPr="0061770B">
                    <w:rPr>
                      <w:rFonts w:cs="Arial"/>
                      <w:b/>
                      <w:smallCaps/>
                      <w:color w:val="333399"/>
                      <w:sz w:val="22"/>
                      <w:szCs w:val="22"/>
                    </w:rPr>
                    <w:t>Dane instytucji</w:t>
                  </w:r>
                </w:p>
                <w:p w:rsidR="00F174B2" w:rsidRPr="0061770B" w:rsidRDefault="00F174B2" w:rsidP="00BA3E7D">
                  <w:pPr>
                    <w:pBdr>
                      <w:top w:val="single" w:sz="2" w:space="1" w:color="000080"/>
                    </w:pBdr>
                    <w:jc w:val="both"/>
                    <w:rPr>
                      <w:rFonts w:ascii="Minion Web" w:hAnsi="Minion Web" w:cs="Minion Pro"/>
                      <w:color w:val="000000"/>
                      <w:sz w:val="22"/>
                      <w:szCs w:val="22"/>
                    </w:rPr>
                  </w:pPr>
                </w:p>
                <w:p w:rsidR="00F174B2" w:rsidRPr="0061770B" w:rsidRDefault="00F174B2" w:rsidP="00BA3E7D">
                  <w:pPr>
                    <w:spacing w:line="480" w:lineRule="auto"/>
                    <w:rPr>
                      <w:rFonts w:ascii="Minion Web" w:hAnsi="Minion Web" w:cs="Minion Pro"/>
                      <w:color w:val="000000"/>
                      <w:sz w:val="22"/>
                      <w:szCs w:val="22"/>
                    </w:rPr>
                  </w:pPr>
                  <w:r w:rsidRPr="0061770B">
                    <w:rPr>
                      <w:rFonts w:ascii="Minion Web" w:hAnsi="Minion Web" w:cs="Minion Pro"/>
                      <w:color w:val="000000"/>
                      <w:sz w:val="22"/>
                      <w:szCs w:val="22"/>
                    </w:rPr>
                    <w:t xml:space="preserve">Nazwa </w:t>
                  </w:r>
                  <w:r>
                    <w:rPr>
                      <w:rFonts w:ascii="Minion Web" w:hAnsi="Minion Web" w:cs="Minion Pro"/>
                      <w:color w:val="000000"/>
                      <w:sz w:val="22"/>
                      <w:szCs w:val="22"/>
                    </w:rPr>
                    <w:t>miejsca  pracy:…………………………………….</w:t>
                  </w:r>
                  <w:r w:rsidRPr="0061770B">
                    <w:rPr>
                      <w:rFonts w:ascii="Minion Web" w:hAnsi="Minion Web" w:cs="Minion Pro"/>
                      <w:color w:val="000000"/>
                      <w:sz w:val="22"/>
                      <w:szCs w:val="22"/>
                    </w:rPr>
                    <w:t xml:space="preserve"> …</w:t>
                  </w:r>
                </w:p>
                <w:p w:rsidR="00F174B2" w:rsidRPr="0061770B" w:rsidRDefault="00F174B2" w:rsidP="00BA3E7D">
                  <w:pPr>
                    <w:spacing w:line="480" w:lineRule="auto"/>
                    <w:jc w:val="both"/>
                    <w:rPr>
                      <w:rFonts w:ascii="Minion Web" w:hAnsi="Minion Web" w:cs="Minion Pro"/>
                      <w:color w:val="000000"/>
                      <w:sz w:val="22"/>
                      <w:szCs w:val="22"/>
                    </w:rPr>
                  </w:pPr>
                  <w:r w:rsidRPr="0061770B">
                    <w:rPr>
                      <w:rFonts w:ascii="Minion Web" w:hAnsi="Minion Web" w:cs="Minion Pro"/>
                      <w:color w:val="000000"/>
                      <w:sz w:val="22"/>
                      <w:szCs w:val="22"/>
                    </w:rPr>
                    <w:t>Adres (ul</w:t>
                  </w:r>
                  <w:smartTag w:uri="urn:schemas-microsoft-com:office:smarttags" w:element="PersonName">
                    <w:r w:rsidRPr="0061770B">
                      <w:rPr>
                        <w:rFonts w:ascii="Minion Web" w:hAnsi="Minion Web" w:cs="Minion Pro"/>
                        <w:color w:val="000000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Minion Web" w:hAnsi="Minion Web" w:cs="Minion Pro"/>
                      <w:color w:val="000000"/>
                      <w:sz w:val="22"/>
                      <w:szCs w:val="22"/>
                    </w:rPr>
                    <w:t>ca):</w:t>
                  </w:r>
                  <w:r>
                    <w:rPr>
                      <w:rFonts w:ascii="Minion Web" w:hAnsi="Minion Web" w:cs="Minion Pro"/>
                      <w:color w:val="000000"/>
                      <w:sz w:val="22"/>
                      <w:szCs w:val="22"/>
                    </w:rPr>
                    <w:tab/>
                  </w:r>
                  <w:r w:rsidRPr="0061770B">
                    <w:rPr>
                      <w:rFonts w:ascii="Minion Web" w:hAnsi="Minion Web" w:cs="Minion Pro"/>
                      <w:color w:val="000000"/>
                      <w:sz w:val="22"/>
                      <w:szCs w:val="22"/>
                    </w:rPr>
                    <w:t>………………………………………………</w:t>
                  </w:r>
                </w:p>
                <w:p w:rsidR="00F174B2" w:rsidRPr="0061770B" w:rsidRDefault="00F174B2" w:rsidP="00BA3E7D">
                  <w:pPr>
                    <w:spacing w:line="480" w:lineRule="auto"/>
                    <w:jc w:val="both"/>
                    <w:rPr>
                      <w:rFonts w:ascii="Minion Web" w:hAnsi="Minion Web" w:cs="Minion Pro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Minion Web" w:hAnsi="Minion Web" w:cs="Minion Pro"/>
                      <w:color w:val="000000"/>
                      <w:sz w:val="22"/>
                      <w:szCs w:val="22"/>
                    </w:rPr>
                    <w:t>Kod pocztowy:</w:t>
                  </w:r>
                  <w:r w:rsidRPr="0061770B">
                    <w:rPr>
                      <w:rFonts w:ascii="Minion Web" w:hAnsi="Minion Web" w:cs="Minion Pro"/>
                      <w:color w:val="000000"/>
                      <w:sz w:val="22"/>
                      <w:szCs w:val="22"/>
                    </w:rPr>
                    <w:tab/>
                    <w:t>………………………………………………</w:t>
                  </w:r>
                </w:p>
                <w:p w:rsidR="00F174B2" w:rsidRDefault="00F174B2" w:rsidP="00BA3E7D">
                  <w:pPr>
                    <w:spacing w:line="480" w:lineRule="auto"/>
                    <w:jc w:val="both"/>
                    <w:rPr>
                      <w:rFonts w:ascii="Minion Web" w:hAnsi="Minion Web" w:cs="Minion Pro"/>
                      <w:color w:val="000000"/>
                      <w:sz w:val="22"/>
                      <w:szCs w:val="22"/>
                    </w:rPr>
                  </w:pPr>
                  <w:r w:rsidRPr="0061770B">
                    <w:rPr>
                      <w:rFonts w:ascii="Minion Web" w:hAnsi="Minion Web" w:cs="Minion Pro"/>
                      <w:color w:val="000000"/>
                      <w:sz w:val="22"/>
                      <w:szCs w:val="22"/>
                    </w:rPr>
                    <w:t>Miejscowo</w:t>
                  </w:r>
                  <w:r>
                    <w:rPr>
                      <w:rFonts w:ascii="Minion Web" w:hAnsi="Minion Web" w:cs="Minion Pro"/>
                      <w:color w:val="000000"/>
                      <w:sz w:val="22"/>
                      <w:szCs w:val="22"/>
                    </w:rPr>
                    <w:t>ść:</w:t>
                  </w:r>
                  <w:r w:rsidRPr="0061770B">
                    <w:rPr>
                      <w:rFonts w:ascii="Minion Web" w:hAnsi="Minion Web" w:cs="Minion Pro"/>
                      <w:color w:val="000000"/>
                      <w:sz w:val="22"/>
                      <w:szCs w:val="22"/>
                    </w:rPr>
                    <w:t>…………………………………</w:t>
                  </w:r>
                  <w:r>
                    <w:rPr>
                      <w:rFonts w:ascii="Minion Web" w:hAnsi="Minion Web" w:cs="Minion Pro"/>
                      <w:color w:val="000000"/>
                      <w:sz w:val="22"/>
                      <w:szCs w:val="22"/>
                    </w:rPr>
                    <w:t>………….</w:t>
                  </w:r>
                  <w:r w:rsidRPr="0061770B">
                    <w:rPr>
                      <w:rFonts w:ascii="Minion Web" w:hAnsi="Minion Web" w:cs="Minion Pro"/>
                      <w:color w:val="000000"/>
                      <w:sz w:val="22"/>
                      <w:szCs w:val="22"/>
                    </w:rPr>
                    <w:t>…</w:t>
                  </w:r>
                </w:p>
                <w:p w:rsidR="00F174B2" w:rsidRDefault="00F174B2" w:rsidP="00290900">
                  <w:pPr>
                    <w:spacing w:line="480" w:lineRule="auto"/>
                    <w:jc w:val="both"/>
                    <w:rPr>
                      <w:rFonts w:ascii="Minion Web" w:hAnsi="Minion Web" w:cs="Minion Pro"/>
                      <w:color w:val="000000"/>
                      <w:sz w:val="22"/>
                      <w:szCs w:val="22"/>
                    </w:rPr>
                  </w:pPr>
                </w:p>
                <w:p w:rsidR="00F174B2" w:rsidRPr="007D6AE2" w:rsidRDefault="00F174B2" w:rsidP="007D6AE2">
                  <w:pPr>
                    <w:pBdr>
                      <w:top w:val="single" w:sz="2" w:space="1" w:color="000080"/>
                      <w:left w:val="single" w:sz="2" w:space="4" w:color="000080"/>
                      <w:bottom w:val="single" w:sz="2" w:space="1" w:color="000080"/>
                      <w:right w:val="single" w:sz="2" w:space="4" w:color="000080"/>
                    </w:pBdr>
                    <w:jc w:val="both"/>
                    <w:rPr>
                      <w:smallCaps/>
                      <w:color w:val="333399"/>
                      <w:sz w:val="22"/>
                      <w:szCs w:val="22"/>
                    </w:rPr>
                  </w:pPr>
                  <w:r w:rsidRPr="007D6AE2">
                    <w:rPr>
                      <w:smallCaps/>
                      <w:color w:val="333399"/>
                      <w:sz w:val="22"/>
                      <w:szCs w:val="22"/>
                    </w:rPr>
                    <w:t xml:space="preserve">Formularz należy odesłać w teminie do dnia </w:t>
                  </w:r>
                </w:p>
                <w:p w:rsidR="00F174B2" w:rsidRPr="007D6AE2" w:rsidRDefault="00F174B2" w:rsidP="007D6AE2">
                  <w:pPr>
                    <w:pBdr>
                      <w:top w:val="single" w:sz="2" w:space="1" w:color="000080"/>
                      <w:left w:val="single" w:sz="2" w:space="4" w:color="000080"/>
                      <w:bottom w:val="single" w:sz="2" w:space="1" w:color="000080"/>
                      <w:right w:val="single" w:sz="2" w:space="4" w:color="000080"/>
                    </w:pBdr>
                    <w:jc w:val="both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7D6AE2">
                    <w:rPr>
                      <w:b/>
                      <w:smallCaps/>
                      <w:color w:val="000080"/>
                      <w:sz w:val="22"/>
                      <w:szCs w:val="22"/>
                    </w:rPr>
                    <w:t xml:space="preserve">10 CZERWCA 2013 ROKU </w:t>
                  </w:r>
                  <w:r w:rsidRPr="007D6AE2">
                    <w:rPr>
                      <w:smallCaps/>
                      <w:color w:val="333399"/>
                      <w:sz w:val="22"/>
                      <w:szCs w:val="22"/>
                    </w:rPr>
                    <w:t xml:space="preserve">w formie elektronicznej na adres </w:t>
                  </w:r>
                  <w:hyperlink r:id="rId8" w:history="1">
                    <w:r w:rsidRPr="007D6AE2">
                      <w:rPr>
                        <w:rStyle w:val="Hyperlink"/>
                        <w:sz w:val="22"/>
                        <w:szCs w:val="22"/>
                      </w:rPr>
                      <w:t>punktinformacyjny@arp.gda.pl</w:t>
                    </w:r>
                  </w:hyperlink>
                  <w:r w:rsidRPr="007D6AE2">
                    <w:rPr>
                      <w:color w:val="000080"/>
                      <w:sz w:val="22"/>
                      <w:szCs w:val="22"/>
                    </w:rPr>
                    <w:t xml:space="preserve">, </w:t>
                  </w:r>
                  <w:r w:rsidRPr="007D6AE2">
                    <w:rPr>
                      <w:smallCaps/>
                      <w:color w:val="333399"/>
                      <w:sz w:val="22"/>
                      <w:szCs w:val="22"/>
                    </w:rPr>
                    <w:t>osobiście lub telefonicznie w Lokalnym Punkcie Informacyjnym FE</w:t>
                  </w:r>
                  <w:r w:rsidRPr="007D6AE2">
                    <w:rPr>
                      <w:color w:val="333399"/>
                      <w:sz w:val="22"/>
                      <w:szCs w:val="22"/>
                    </w:rPr>
                    <w:t xml:space="preserve"> </w:t>
                  </w:r>
                </w:p>
                <w:p w:rsidR="00F174B2" w:rsidRDefault="00F174B2" w:rsidP="00290900">
                  <w:pPr>
                    <w:spacing w:line="480" w:lineRule="auto"/>
                    <w:jc w:val="both"/>
                    <w:rPr>
                      <w:rFonts w:ascii="Minion Web" w:hAnsi="Minion Web" w:cs="Minion Pro"/>
                      <w:color w:val="000000"/>
                      <w:sz w:val="22"/>
                      <w:szCs w:val="22"/>
                    </w:rPr>
                  </w:pPr>
                </w:p>
                <w:p w:rsidR="00F174B2" w:rsidRDefault="00F174B2" w:rsidP="004A64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/>
                      <w:color w:val="000080"/>
                      <w:sz w:val="20"/>
                      <w:szCs w:val="20"/>
                    </w:rPr>
                  </w:pPr>
                  <w:r w:rsidRPr="00192750">
                    <w:rPr>
                      <w:rFonts w:ascii="Arial" w:hAnsi="Arial" w:cs="Arial"/>
                      <w:i/>
                      <w:color w:val="000080"/>
                      <w:sz w:val="20"/>
                      <w:szCs w:val="20"/>
                    </w:rPr>
                    <w:t>"Wyrażam zgodę na przetwarzanie moich dobrowolnie podanych danych osobowych zawartych w niniejszym formularzu, zgodnie z ustawą z dnia 29 sierpnia 1997 roku o ochronie danych osobowych (Dz. U. z 2002 r. Nr 101, poz. 926 ze zm.).</w:t>
                  </w:r>
                </w:p>
                <w:p w:rsidR="00F174B2" w:rsidRPr="00192750" w:rsidRDefault="00F174B2" w:rsidP="004A64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/>
                      <w:color w:val="000080"/>
                      <w:sz w:val="20"/>
                      <w:szCs w:val="20"/>
                    </w:rPr>
                  </w:pPr>
                </w:p>
                <w:p w:rsidR="00F174B2" w:rsidRPr="00192750" w:rsidRDefault="00F174B2" w:rsidP="004A6409">
                  <w:pPr>
                    <w:jc w:val="both"/>
                    <w:rPr>
                      <w:rFonts w:ascii="Arial" w:hAnsi="Arial" w:cs="Arial"/>
                      <w:i/>
                      <w:color w:val="000080"/>
                      <w:sz w:val="20"/>
                      <w:szCs w:val="20"/>
                    </w:rPr>
                  </w:pPr>
                  <w:r w:rsidRPr="00192750">
                    <w:rPr>
                      <w:rFonts w:ascii="Arial" w:hAnsi="Arial" w:cs="Arial"/>
                      <w:i/>
                      <w:color w:val="000080"/>
                      <w:sz w:val="20"/>
                      <w:szCs w:val="20"/>
                    </w:rPr>
                    <w:t>Jednocześnie oświadczam, iż przyjmuję do wiadomości, że Administratorem tak zebranych danych osobowych jest Zarząd Województwa Pomorskiego, ul. Okopowa 21/27, 80-810 Gdańsk. Moje dane osobowe będą przetwarzane wyłącznie w celu rekrutacji na spotkanie. Mam prawo dostępu do treści swoich danych i ich poprawiania."</w:t>
                  </w:r>
                </w:p>
                <w:p w:rsidR="00F174B2" w:rsidRDefault="00F174B2" w:rsidP="004A6409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F174B2" w:rsidRPr="004A6409" w:rsidRDefault="00F174B2" w:rsidP="004A6409">
                  <w:pPr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  <w:r w:rsidRPr="004A6409">
                    <w:rPr>
                      <w:b/>
                      <w:i/>
                      <w:sz w:val="20"/>
                      <w:szCs w:val="20"/>
                    </w:rPr>
                    <w:t xml:space="preserve">Wypełnienie niniejszego formularza jest jednoznaczne z wyrażeniem zgody na robienie zdjęć podczas spotkania a także zgoda na ich publikację i rozpowszechnianie w celach informacyjno – promocyjnych działalności Sieci „Pomorskie w Unii”. </w:t>
                  </w:r>
                </w:p>
                <w:p w:rsidR="00F174B2" w:rsidRDefault="00F174B2" w:rsidP="00290900">
                  <w:pPr>
                    <w:spacing w:line="480" w:lineRule="auto"/>
                    <w:jc w:val="both"/>
                    <w:rPr>
                      <w:rFonts w:ascii="Minion Web" w:hAnsi="Minion Web" w:cs="Minion Pro"/>
                      <w:color w:val="00000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174B2" w:rsidRDefault="00F174B2" w:rsidP="001949D1"/>
    <w:p w:rsidR="00F174B2" w:rsidRDefault="00F174B2" w:rsidP="008A4B38"/>
    <w:p w:rsidR="00F174B2" w:rsidRDefault="00F174B2"/>
    <w:p w:rsidR="00F174B2" w:rsidRDefault="00F174B2">
      <w:r>
        <w:rPr>
          <w:noProof/>
        </w:rPr>
        <w:pict>
          <v:shape id="_x0000_s1031" type="#_x0000_t202" style="position:absolute;margin-left:-18pt;margin-top:36.15pt;width:207pt;height:468pt;z-index:251659776" stroked="f">
            <v:textbox style="mso-next-textbox:#_x0000_s1031">
              <w:txbxContent>
                <w:p w:rsidR="00F174B2" w:rsidRPr="00540099" w:rsidRDefault="00F174B2" w:rsidP="00C93DAE">
                  <w:pPr>
                    <w:jc w:val="both"/>
                    <w:rPr>
                      <w:b/>
                      <w:color w:val="000080"/>
                      <w:sz w:val="22"/>
                      <w:szCs w:val="22"/>
                      <w:u w:val="single"/>
                    </w:rPr>
                  </w:pPr>
                  <w:r w:rsidRPr="00540099">
                    <w:rPr>
                      <w:b/>
                      <w:color w:val="000080"/>
                      <w:sz w:val="22"/>
                      <w:szCs w:val="22"/>
                      <w:u w:val="single"/>
                    </w:rPr>
                    <w:t>SPOTKANIE INFORMACYJNE</w:t>
                  </w:r>
                  <w:r w:rsidRPr="00540099">
                    <w:rPr>
                      <w:color w:val="000080"/>
                      <w:sz w:val="22"/>
                      <w:szCs w:val="22"/>
                      <w:u w:val="single"/>
                    </w:rPr>
                    <w:t>:</w:t>
                  </w:r>
                </w:p>
                <w:p w:rsidR="00F174B2" w:rsidRDefault="00F174B2" w:rsidP="001A6548">
                  <w:pPr>
                    <w:jc w:val="both"/>
                    <w:rPr>
                      <w:color w:val="000080"/>
                      <w:sz w:val="22"/>
                      <w:szCs w:val="22"/>
                    </w:rPr>
                  </w:pPr>
                  <w:r w:rsidRPr="001A6548">
                    <w:rPr>
                      <w:color w:val="000080"/>
                      <w:sz w:val="22"/>
                      <w:szCs w:val="22"/>
                    </w:rPr>
                    <w:t>„Wsparcie dla osób 50+ - sposoby na zachowanie aktywności społeczno – zawodowej”</w:t>
                  </w:r>
                </w:p>
                <w:p w:rsidR="00F174B2" w:rsidRDefault="00F174B2" w:rsidP="001A6548">
                  <w:pPr>
                    <w:jc w:val="both"/>
                    <w:rPr>
                      <w:color w:val="000080"/>
                      <w:sz w:val="22"/>
                      <w:szCs w:val="22"/>
                    </w:rPr>
                  </w:pPr>
                </w:p>
                <w:p w:rsidR="00F174B2" w:rsidRPr="00540099" w:rsidRDefault="00F174B2" w:rsidP="001A6548">
                  <w:pPr>
                    <w:jc w:val="both"/>
                    <w:rPr>
                      <w:color w:val="000080"/>
                      <w:sz w:val="22"/>
                      <w:szCs w:val="22"/>
                    </w:rPr>
                  </w:pPr>
                </w:p>
                <w:p w:rsidR="00F174B2" w:rsidRPr="00540099" w:rsidRDefault="00F174B2" w:rsidP="00C93DAE">
                  <w:pPr>
                    <w:jc w:val="both"/>
                    <w:rPr>
                      <w:color w:val="000080"/>
                      <w:sz w:val="22"/>
                      <w:szCs w:val="22"/>
                    </w:rPr>
                  </w:pPr>
                  <w:r w:rsidRPr="00540099">
                    <w:rPr>
                      <w:b/>
                      <w:color w:val="000080"/>
                      <w:sz w:val="22"/>
                      <w:szCs w:val="22"/>
                      <w:u w:val="single"/>
                    </w:rPr>
                    <w:t>TERMIN</w:t>
                  </w:r>
                  <w:r w:rsidRPr="00540099">
                    <w:rPr>
                      <w:color w:val="000080"/>
                      <w:sz w:val="22"/>
                      <w:szCs w:val="22"/>
                    </w:rPr>
                    <w:t>:</w:t>
                  </w:r>
                </w:p>
                <w:p w:rsidR="00F174B2" w:rsidRPr="00540099" w:rsidRDefault="00F174B2" w:rsidP="00C93DAE">
                  <w:pPr>
                    <w:jc w:val="both"/>
                    <w:rPr>
                      <w:color w:val="000080"/>
                      <w:sz w:val="22"/>
                      <w:szCs w:val="22"/>
                      <w:vertAlign w:val="superscript"/>
                    </w:rPr>
                  </w:pPr>
                  <w:r>
                    <w:rPr>
                      <w:color w:val="000080"/>
                      <w:sz w:val="22"/>
                      <w:szCs w:val="22"/>
                    </w:rPr>
                    <w:t>12 czerwca 2013 r</w:t>
                  </w:r>
                  <w:r w:rsidRPr="00540099">
                    <w:rPr>
                      <w:color w:val="000080"/>
                      <w:sz w:val="22"/>
                      <w:szCs w:val="22"/>
                    </w:rPr>
                    <w:t>.</w:t>
                  </w:r>
                </w:p>
                <w:p w:rsidR="00F174B2" w:rsidRPr="00540099" w:rsidRDefault="00F174B2" w:rsidP="00C93DAE">
                  <w:pPr>
                    <w:jc w:val="both"/>
                    <w:rPr>
                      <w:color w:val="FF0000"/>
                      <w:sz w:val="22"/>
                      <w:szCs w:val="22"/>
                    </w:rPr>
                  </w:pPr>
                </w:p>
                <w:p w:rsidR="00F174B2" w:rsidRPr="00540099" w:rsidRDefault="00F174B2" w:rsidP="00C93DAE">
                  <w:pPr>
                    <w:jc w:val="both"/>
                    <w:rPr>
                      <w:color w:val="000080"/>
                      <w:sz w:val="22"/>
                      <w:szCs w:val="22"/>
                    </w:rPr>
                  </w:pPr>
                </w:p>
                <w:p w:rsidR="00F174B2" w:rsidRPr="00540099" w:rsidRDefault="00F174B2" w:rsidP="00C93DAE">
                  <w:pPr>
                    <w:jc w:val="both"/>
                    <w:rPr>
                      <w:color w:val="000080"/>
                      <w:sz w:val="22"/>
                      <w:szCs w:val="22"/>
                    </w:rPr>
                  </w:pPr>
                  <w:r w:rsidRPr="00540099">
                    <w:rPr>
                      <w:b/>
                      <w:color w:val="000080"/>
                      <w:sz w:val="22"/>
                      <w:szCs w:val="22"/>
                      <w:u w:val="single"/>
                    </w:rPr>
                    <w:t>MIEJSCE</w:t>
                  </w:r>
                  <w:r w:rsidRPr="00540099">
                    <w:rPr>
                      <w:color w:val="000080"/>
                      <w:sz w:val="22"/>
                      <w:szCs w:val="22"/>
                    </w:rPr>
                    <w:t xml:space="preserve">: </w:t>
                  </w:r>
                </w:p>
                <w:p w:rsidR="00F174B2" w:rsidRDefault="00F174B2" w:rsidP="00C93DAE">
                  <w:pPr>
                    <w:jc w:val="both"/>
                    <w:rPr>
                      <w:color w:val="000080"/>
                      <w:sz w:val="22"/>
                      <w:szCs w:val="22"/>
                    </w:rPr>
                  </w:pPr>
                  <w:r>
                    <w:rPr>
                      <w:color w:val="000080"/>
                      <w:sz w:val="22"/>
                      <w:szCs w:val="22"/>
                    </w:rPr>
                    <w:t>Agencja Rozwoju Pomorza S.A.</w:t>
                  </w:r>
                </w:p>
                <w:p w:rsidR="00F174B2" w:rsidRPr="00540099" w:rsidRDefault="00F174B2" w:rsidP="007D6AE2">
                  <w:pPr>
                    <w:jc w:val="both"/>
                    <w:rPr>
                      <w:color w:val="000080"/>
                      <w:sz w:val="22"/>
                      <w:szCs w:val="22"/>
                    </w:rPr>
                  </w:pPr>
                  <w:r w:rsidRPr="00540099">
                    <w:rPr>
                      <w:color w:val="000080"/>
                      <w:sz w:val="22"/>
                      <w:szCs w:val="22"/>
                    </w:rPr>
                    <w:t xml:space="preserve">ul. Arkońska 6/A3 </w:t>
                  </w:r>
                </w:p>
                <w:p w:rsidR="00F174B2" w:rsidRDefault="00F174B2" w:rsidP="00C93DAE">
                  <w:pPr>
                    <w:jc w:val="both"/>
                    <w:rPr>
                      <w:color w:val="000080"/>
                      <w:sz w:val="22"/>
                      <w:szCs w:val="22"/>
                    </w:rPr>
                  </w:pPr>
                </w:p>
                <w:p w:rsidR="00F174B2" w:rsidRPr="001A6548" w:rsidRDefault="00F174B2" w:rsidP="00C93DAE">
                  <w:pPr>
                    <w:jc w:val="both"/>
                    <w:rPr>
                      <w:color w:val="000080"/>
                      <w:sz w:val="22"/>
                      <w:szCs w:val="22"/>
                    </w:rPr>
                  </w:pPr>
                </w:p>
                <w:p w:rsidR="00F174B2" w:rsidRPr="00540099" w:rsidRDefault="00F174B2" w:rsidP="00C93DAE">
                  <w:pPr>
                    <w:jc w:val="both"/>
                    <w:rPr>
                      <w:color w:val="000080"/>
                      <w:sz w:val="22"/>
                      <w:szCs w:val="22"/>
                    </w:rPr>
                  </w:pPr>
                  <w:r w:rsidRPr="00540099">
                    <w:rPr>
                      <w:b/>
                      <w:color w:val="000080"/>
                      <w:sz w:val="22"/>
                      <w:szCs w:val="22"/>
                      <w:u w:val="single"/>
                    </w:rPr>
                    <w:t>ORGANIZATOR</w:t>
                  </w:r>
                  <w:r w:rsidRPr="00540099">
                    <w:rPr>
                      <w:color w:val="000080"/>
                      <w:sz w:val="22"/>
                      <w:szCs w:val="22"/>
                    </w:rPr>
                    <w:t>:</w:t>
                  </w:r>
                </w:p>
                <w:p w:rsidR="00F174B2" w:rsidRPr="00540099" w:rsidRDefault="00F174B2" w:rsidP="00C93DAE">
                  <w:pPr>
                    <w:jc w:val="both"/>
                    <w:rPr>
                      <w:color w:val="000080"/>
                      <w:sz w:val="22"/>
                      <w:szCs w:val="22"/>
                    </w:rPr>
                  </w:pPr>
                  <w:r>
                    <w:rPr>
                      <w:color w:val="000080"/>
                      <w:sz w:val="22"/>
                      <w:szCs w:val="22"/>
                    </w:rPr>
                    <w:t xml:space="preserve">Regionalny </w:t>
                  </w:r>
                  <w:r w:rsidRPr="00540099">
                    <w:rPr>
                      <w:color w:val="000080"/>
                      <w:sz w:val="22"/>
                      <w:szCs w:val="22"/>
                    </w:rPr>
                    <w:t xml:space="preserve"> </w:t>
                  </w:r>
                  <w:smartTag w:uri="urn:schemas-microsoft-com:office:smarttags" w:element="PersonName">
                    <w:r w:rsidRPr="00540099">
                      <w:rPr>
                        <w:color w:val="000080"/>
                        <w:sz w:val="22"/>
                        <w:szCs w:val="22"/>
                      </w:rPr>
                      <w:t>Punkt Informacyjny</w:t>
                    </w:r>
                  </w:smartTag>
                  <w:r w:rsidRPr="00540099">
                    <w:rPr>
                      <w:color w:val="000080"/>
                      <w:sz w:val="22"/>
                      <w:szCs w:val="22"/>
                    </w:rPr>
                    <w:t xml:space="preserve"> Funduszy Europejskich w Gdańsku</w:t>
                  </w:r>
                </w:p>
                <w:p w:rsidR="00F174B2" w:rsidRPr="00540099" w:rsidRDefault="00F174B2" w:rsidP="007D6AE2">
                  <w:pPr>
                    <w:jc w:val="both"/>
                    <w:rPr>
                      <w:color w:val="000080"/>
                      <w:sz w:val="22"/>
                      <w:szCs w:val="22"/>
                    </w:rPr>
                  </w:pPr>
                  <w:r w:rsidRPr="00540099">
                    <w:rPr>
                      <w:color w:val="000080"/>
                      <w:sz w:val="22"/>
                      <w:szCs w:val="22"/>
                    </w:rPr>
                    <w:t xml:space="preserve">Główny </w:t>
                  </w:r>
                  <w:smartTag w:uri="urn:schemas-microsoft-com:office:smarttags" w:element="PersonName">
                    <w:r w:rsidRPr="00540099">
                      <w:rPr>
                        <w:color w:val="000080"/>
                        <w:sz w:val="22"/>
                        <w:szCs w:val="22"/>
                      </w:rPr>
                      <w:t>Punkt Informacyjny</w:t>
                    </w:r>
                  </w:smartTag>
                  <w:r w:rsidRPr="00540099">
                    <w:rPr>
                      <w:color w:val="000080"/>
                      <w:sz w:val="22"/>
                      <w:szCs w:val="22"/>
                    </w:rPr>
                    <w:t xml:space="preserve"> Funduszy Europejskich Urzędu Marszałkowskiego Województwa Pomorskiego, </w:t>
                  </w:r>
                </w:p>
                <w:p w:rsidR="00F174B2" w:rsidRPr="00540099" w:rsidRDefault="00F174B2" w:rsidP="00C93DAE">
                  <w:pPr>
                    <w:jc w:val="both"/>
                    <w:rPr>
                      <w:color w:val="000080"/>
                      <w:sz w:val="22"/>
                      <w:szCs w:val="22"/>
                    </w:rPr>
                  </w:pPr>
                </w:p>
                <w:p w:rsidR="00F174B2" w:rsidRPr="00540099" w:rsidRDefault="00F174B2" w:rsidP="00C93DAE">
                  <w:pPr>
                    <w:jc w:val="both"/>
                    <w:rPr>
                      <w:color w:val="000080"/>
                      <w:sz w:val="22"/>
                      <w:szCs w:val="22"/>
                    </w:rPr>
                  </w:pPr>
                </w:p>
                <w:p w:rsidR="00F174B2" w:rsidRPr="00540099" w:rsidRDefault="00F174B2" w:rsidP="00C93DAE">
                  <w:pPr>
                    <w:jc w:val="both"/>
                    <w:rPr>
                      <w:b/>
                      <w:color w:val="000080"/>
                      <w:sz w:val="22"/>
                      <w:szCs w:val="22"/>
                      <w:u w:val="single"/>
                    </w:rPr>
                  </w:pPr>
                  <w:r w:rsidRPr="00540099">
                    <w:rPr>
                      <w:b/>
                      <w:color w:val="000080"/>
                      <w:sz w:val="22"/>
                      <w:szCs w:val="22"/>
                      <w:u w:val="single"/>
                    </w:rPr>
                    <w:t>KONTAKT:</w:t>
                  </w:r>
                </w:p>
                <w:p w:rsidR="00F174B2" w:rsidRPr="00540099" w:rsidRDefault="00F174B2" w:rsidP="00C93DAE">
                  <w:pPr>
                    <w:jc w:val="both"/>
                    <w:rPr>
                      <w:color w:val="000080"/>
                      <w:sz w:val="22"/>
                      <w:szCs w:val="22"/>
                    </w:rPr>
                  </w:pPr>
                  <w:r>
                    <w:rPr>
                      <w:color w:val="000080"/>
                      <w:sz w:val="22"/>
                      <w:szCs w:val="22"/>
                    </w:rPr>
                    <w:t>Regionalny</w:t>
                  </w:r>
                  <w:r w:rsidRPr="00540099">
                    <w:rPr>
                      <w:color w:val="000080"/>
                      <w:sz w:val="22"/>
                      <w:szCs w:val="22"/>
                    </w:rPr>
                    <w:t xml:space="preserve"> </w:t>
                  </w:r>
                  <w:smartTag w:uri="urn:schemas-microsoft-com:office:smarttags" w:element="PersonName">
                    <w:r w:rsidRPr="00540099">
                      <w:rPr>
                        <w:color w:val="000080"/>
                        <w:sz w:val="22"/>
                        <w:szCs w:val="22"/>
                      </w:rPr>
                      <w:t>Punkt Informacyjny</w:t>
                    </w:r>
                  </w:smartTag>
                  <w:r w:rsidRPr="00540099">
                    <w:rPr>
                      <w:color w:val="000080"/>
                      <w:sz w:val="22"/>
                      <w:szCs w:val="22"/>
                    </w:rPr>
                    <w:t xml:space="preserve"> Funduszy Europejskich</w:t>
                  </w:r>
                </w:p>
                <w:p w:rsidR="00F174B2" w:rsidRPr="00540099" w:rsidRDefault="00F174B2" w:rsidP="00C93DAE">
                  <w:pPr>
                    <w:jc w:val="both"/>
                    <w:rPr>
                      <w:color w:val="000080"/>
                      <w:sz w:val="22"/>
                      <w:szCs w:val="22"/>
                    </w:rPr>
                  </w:pPr>
                  <w:r w:rsidRPr="00540099">
                    <w:rPr>
                      <w:color w:val="000080"/>
                      <w:sz w:val="22"/>
                      <w:szCs w:val="22"/>
                    </w:rPr>
                    <w:t xml:space="preserve">ul. Arkońska 6/A3 </w:t>
                  </w:r>
                </w:p>
                <w:p w:rsidR="00F174B2" w:rsidRPr="001A6548" w:rsidRDefault="00F174B2" w:rsidP="00C93DAE">
                  <w:pPr>
                    <w:jc w:val="both"/>
                    <w:rPr>
                      <w:color w:val="000080"/>
                      <w:sz w:val="22"/>
                      <w:szCs w:val="22"/>
                    </w:rPr>
                  </w:pPr>
                  <w:r w:rsidRPr="001A6548">
                    <w:rPr>
                      <w:color w:val="000080"/>
                      <w:sz w:val="22"/>
                      <w:szCs w:val="22"/>
                    </w:rPr>
                    <w:t xml:space="preserve">80 – 387 Gdańsk  </w:t>
                  </w:r>
                </w:p>
                <w:p w:rsidR="00F174B2" w:rsidRPr="001A6548" w:rsidRDefault="00F174B2" w:rsidP="00C93DAE">
                  <w:pPr>
                    <w:jc w:val="both"/>
                    <w:rPr>
                      <w:color w:val="000080"/>
                      <w:sz w:val="22"/>
                      <w:szCs w:val="22"/>
                    </w:rPr>
                  </w:pPr>
                  <w:r w:rsidRPr="001A6548">
                    <w:rPr>
                      <w:color w:val="000080"/>
                      <w:sz w:val="22"/>
                      <w:szCs w:val="22"/>
                    </w:rPr>
                    <w:t>Tel. 58 32 33 106</w:t>
                  </w:r>
                </w:p>
                <w:p w:rsidR="00F174B2" w:rsidRPr="00540099" w:rsidRDefault="00F174B2" w:rsidP="00224B98">
                  <w:pPr>
                    <w:jc w:val="both"/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  <w:r w:rsidRPr="00540099">
                    <w:rPr>
                      <w:color w:val="000080"/>
                      <w:sz w:val="22"/>
                      <w:szCs w:val="22"/>
                      <w:lang w:val="pt-BR"/>
                    </w:rPr>
                    <w:t xml:space="preserve">e-mail: </w:t>
                  </w:r>
                  <w:hyperlink r:id="rId9" w:history="1">
                    <w:r w:rsidRPr="00540099">
                      <w:rPr>
                        <w:rStyle w:val="Hyperlink"/>
                        <w:sz w:val="22"/>
                        <w:szCs w:val="22"/>
                        <w:lang w:val="pt-BR"/>
                      </w:rPr>
                      <w:t>punktinformacyjny@arp.gda.pl</w:t>
                    </w:r>
                  </w:hyperlink>
                </w:p>
                <w:p w:rsidR="00F174B2" w:rsidRPr="00540099" w:rsidRDefault="00F174B2" w:rsidP="002C4ABA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  <w:p w:rsidR="00F174B2" w:rsidRPr="00540099" w:rsidRDefault="00F174B2" w:rsidP="00B84C0B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  <w:p w:rsidR="00F174B2" w:rsidRPr="00540099" w:rsidRDefault="00F174B2" w:rsidP="00B84C0B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  <w:p w:rsidR="00F174B2" w:rsidRPr="00540099" w:rsidRDefault="00F174B2" w:rsidP="00B84C0B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32" style="position:absolute;z-index:251657728" from="207pt,30pt" to="207pt,669pt" strokecolor="navy" strokeweight="1pt"/>
        </w:pict>
      </w:r>
    </w:p>
    <w:sectPr w:rsidR="00F174B2" w:rsidSect="008A4B38">
      <w:pgSz w:w="11906" w:h="16838"/>
      <w:pgMar w:top="719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We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0572"/>
    <w:multiLevelType w:val="hybridMultilevel"/>
    <w:tmpl w:val="4A424A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925C6C"/>
    <w:multiLevelType w:val="hybridMultilevel"/>
    <w:tmpl w:val="EC66C27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3972F3F"/>
    <w:multiLevelType w:val="hybridMultilevel"/>
    <w:tmpl w:val="78782E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B38"/>
    <w:rsid w:val="0002149A"/>
    <w:rsid w:val="000223D5"/>
    <w:rsid w:val="00024113"/>
    <w:rsid w:val="00053030"/>
    <w:rsid w:val="00071375"/>
    <w:rsid w:val="000F652F"/>
    <w:rsid w:val="00192750"/>
    <w:rsid w:val="001949D1"/>
    <w:rsid w:val="001A6548"/>
    <w:rsid w:val="001B73C8"/>
    <w:rsid w:val="001D2A88"/>
    <w:rsid w:val="001E7233"/>
    <w:rsid w:val="001F11F0"/>
    <w:rsid w:val="00224B98"/>
    <w:rsid w:val="00290900"/>
    <w:rsid w:val="002A2F46"/>
    <w:rsid w:val="002B21E7"/>
    <w:rsid w:val="002C4ABA"/>
    <w:rsid w:val="00310876"/>
    <w:rsid w:val="003138BD"/>
    <w:rsid w:val="0031737A"/>
    <w:rsid w:val="0034740C"/>
    <w:rsid w:val="00362214"/>
    <w:rsid w:val="0036658F"/>
    <w:rsid w:val="00372522"/>
    <w:rsid w:val="003A7DF2"/>
    <w:rsid w:val="003D1BD2"/>
    <w:rsid w:val="003D51C6"/>
    <w:rsid w:val="004079C1"/>
    <w:rsid w:val="004240F0"/>
    <w:rsid w:val="00432888"/>
    <w:rsid w:val="00444531"/>
    <w:rsid w:val="004A6409"/>
    <w:rsid w:val="005134B3"/>
    <w:rsid w:val="00526911"/>
    <w:rsid w:val="00536D58"/>
    <w:rsid w:val="00540099"/>
    <w:rsid w:val="00567E5D"/>
    <w:rsid w:val="00572DE5"/>
    <w:rsid w:val="00580827"/>
    <w:rsid w:val="005970D5"/>
    <w:rsid w:val="005B3C57"/>
    <w:rsid w:val="005C0379"/>
    <w:rsid w:val="005D416C"/>
    <w:rsid w:val="005E164A"/>
    <w:rsid w:val="005F1D75"/>
    <w:rsid w:val="0061770B"/>
    <w:rsid w:val="006442AA"/>
    <w:rsid w:val="00680E8E"/>
    <w:rsid w:val="006976B5"/>
    <w:rsid w:val="006B436C"/>
    <w:rsid w:val="006F3D67"/>
    <w:rsid w:val="006F4E70"/>
    <w:rsid w:val="00726A2C"/>
    <w:rsid w:val="00731DC1"/>
    <w:rsid w:val="00744B6A"/>
    <w:rsid w:val="00747035"/>
    <w:rsid w:val="00754191"/>
    <w:rsid w:val="007C3D45"/>
    <w:rsid w:val="007D56ED"/>
    <w:rsid w:val="007D6AE2"/>
    <w:rsid w:val="0083205B"/>
    <w:rsid w:val="008328F6"/>
    <w:rsid w:val="00851281"/>
    <w:rsid w:val="00880E94"/>
    <w:rsid w:val="008850B8"/>
    <w:rsid w:val="008A1FAB"/>
    <w:rsid w:val="008A4B38"/>
    <w:rsid w:val="008B6311"/>
    <w:rsid w:val="008C2B63"/>
    <w:rsid w:val="008C66C8"/>
    <w:rsid w:val="008D4325"/>
    <w:rsid w:val="00934953"/>
    <w:rsid w:val="0094735D"/>
    <w:rsid w:val="00961BCA"/>
    <w:rsid w:val="00962D6B"/>
    <w:rsid w:val="009A1C65"/>
    <w:rsid w:val="00A426C0"/>
    <w:rsid w:val="00A47F40"/>
    <w:rsid w:val="00A65653"/>
    <w:rsid w:val="00A83CE3"/>
    <w:rsid w:val="00AF42BC"/>
    <w:rsid w:val="00AF49D8"/>
    <w:rsid w:val="00B1164E"/>
    <w:rsid w:val="00B73916"/>
    <w:rsid w:val="00B75674"/>
    <w:rsid w:val="00B84C0B"/>
    <w:rsid w:val="00BA3E7D"/>
    <w:rsid w:val="00BA5F86"/>
    <w:rsid w:val="00BD116A"/>
    <w:rsid w:val="00BE14C9"/>
    <w:rsid w:val="00BF4E2A"/>
    <w:rsid w:val="00C070AF"/>
    <w:rsid w:val="00C106F2"/>
    <w:rsid w:val="00C217F2"/>
    <w:rsid w:val="00C61493"/>
    <w:rsid w:val="00C66E5F"/>
    <w:rsid w:val="00C75601"/>
    <w:rsid w:val="00C80D76"/>
    <w:rsid w:val="00C93DAE"/>
    <w:rsid w:val="00C9487B"/>
    <w:rsid w:val="00C97673"/>
    <w:rsid w:val="00CA3429"/>
    <w:rsid w:val="00CC743E"/>
    <w:rsid w:val="00CF1C0F"/>
    <w:rsid w:val="00D11009"/>
    <w:rsid w:val="00D301A9"/>
    <w:rsid w:val="00D319CC"/>
    <w:rsid w:val="00D36F0E"/>
    <w:rsid w:val="00D66F01"/>
    <w:rsid w:val="00D82A48"/>
    <w:rsid w:val="00D8741B"/>
    <w:rsid w:val="00DA13BD"/>
    <w:rsid w:val="00DB197C"/>
    <w:rsid w:val="00DB4071"/>
    <w:rsid w:val="00DD4534"/>
    <w:rsid w:val="00DF1DC0"/>
    <w:rsid w:val="00E25757"/>
    <w:rsid w:val="00E330EA"/>
    <w:rsid w:val="00E55E44"/>
    <w:rsid w:val="00E95D40"/>
    <w:rsid w:val="00EA1F5F"/>
    <w:rsid w:val="00F124B8"/>
    <w:rsid w:val="00F174B2"/>
    <w:rsid w:val="00F672D0"/>
    <w:rsid w:val="00F75B2E"/>
    <w:rsid w:val="00F809B2"/>
    <w:rsid w:val="00FA437E"/>
    <w:rsid w:val="00FC1395"/>
    <w:rsid w:val="00FE5E84"/>
    <w:rsid w:val="00FE68DA"/>
    <w:rsid w:val="00FF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3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9487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75B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4ED"/>
    <w:rPr>
      <w:sz w:val="0"/>
      <w:szCs w:val="0"/>
    </w:rPr>
  </w:style>
  <w:style w:type="paragraph" w:styleId="NormalWeb">
    <w:name w:val="Normal (Web)"/>
    <w:basedOn w:val="Normal"/>
    <w:uiPriority w:val="99"/>
    <w:rsid w:val="003D1BD2"/>
    <w:rPr>
      <w:rFonts w:ascii="Tahoma" w:hAnsi="Tahoma" w:cs="Tahoma"/>
      <w:sz w:val="17"/>
      <w:szCs w:val="17"/>
    </w:rPr>
  </w:style>
  <w:style w:type="character" w:styleId="Strong">
    <w:name w:val="Strong"/>
    <w:basedOn w:val="DefaultParagraphFont"/>
    <w:uiPriority w:val="99"/>
    <w:qFormat/>
    <w:rsid w:val="006976B5"/>
    <w:rPr>
      <w:rFonts w:cs="Times New Roman"/>
      <w:b/>
    </w:rPr>
  </w:style>
  <w:style w:type="character" w:customStyle="1" w:styleId="pluginlink">
    <w:name w:val="pluginlink"/>
    <w:uiPriority w:val="99"/>
    <w:rsid w:val="00540099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0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informacyjny@arp.gd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nktinformacyjny@arp.gd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2</Words>
  <Characters>15</Characters>
  <Application>Microsoft Office Outlook</Application>
  <DocSecurity>0</DocSecurity>
  <Lines>0</Lines>
  <Paragraphs>0</Paragraphs>
  <ScaleCrop>false</ScaleCrop>
  <Company>umwp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test</dc:creator>
  <cp:keywords/>
  <dc:description/>
  <cp:lastModifiedBy>msawicka</cp:lastModifiedBy>
  <cp:revision>6</cp:revision>
  <cp:lastPrinted>2012-01-03T10:08:00Z</cp:lastPrinted>
  <dcterms:created xsi:type="dcterms:W3CDTF">2013-06-03T13:56:00Z</dcterms:created>
  <dcterms:modified xsi:type="dcterms:W3CDTF">2013-06-04T06:51:00Z</dcterms:modified>
</cp:coreProperties>
</file>